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198"/>
        <w:gridCol w:w="1318"/>
        <w:gridCol w:w="831"/>
        <w:gridCol w:w="128"/>
        <w:gridCol w:w="1006"/>
        <w:gridCol w:w="13"/>
        <w:gridCol w:w="443"/>
        <w:gridCol w:w="124"/>
        <w:gridCol w:w="1547"/>
        <w:gridCol w:w="465"/>
        <w:gridCol w:w="14"/>
        <w:gridCol w:w="942"/>
        <w:gridCol w:w="779"/>
        <w:gridCol w:w="139"/>
      </w:tblGrid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898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spacing w:after="120"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臺中市南區區公所公務人員甄選報名表</w:t>
            </w:r>
          </w:p>
          <w:p w:rsidR="00D077EA" w:rsidRDefault="0000000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報名：行政助理                       </w:t>
            </w:r>
          </w:p>
          <w:p w:rsidR="00D077EA" w:rsidRDefault="0000000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序號：                                  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123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 分 證</w:t>
            </w:r>
          </w:p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    號</w:t>
            </w:r>
          </w:p>
        </w:tc>
        <w:tc>
          <w:tcPr>
            <w:tcW w:w="21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pStyle w:val="a3"/>
            </w:pPr>
            <w:r>
              <w:t>貼照片處</w:t>
            </w:r>
          </w:p>
          <w:p w:rsidR="00D077EA" w:rsidRDefault="00000000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（最近一年二吋</w:t>
            </w:r>
          </w:p>
          <w:p w:rsidR="00D077EA" w:rsidRDefault="00000000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sz w:val="20"/>
              </w:rPr>
              <w:t>半身脫帽相片）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    生</w:t>
            </w:r>
          </w:p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月 日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  別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女     □ 男</w:t>
            </w:r>
          </w:p>
        </w:tc>
        <w:tc>
          <w:tcPr>
            <w:tcW w:w="1874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D077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公：               手機：               （必填）</w:t>
            </w:r>
          </w:p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私：</w:t>
            </w:r>
          </w:p>
        </w:tc>
        <w:tc>
          <w:tcPr>
            <w:tcW w:w="1874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D077E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7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D077EA" w:rsidRDefault="00D077EA">
            <w:pPr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（必填）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 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    系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    試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考試名稱</w:t>
            </w:r>
          </w:p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 等 別</w:t>
            </w:r>
          </w:p>
        </w:tc>
        <w:tc>
          <w:tcPr>
            <w:tcW w:w="2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考試類科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   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機關名稱</w:t>
            </w: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 別</w:t>
            </w:r>
          </w:p>
          <w:p w:rsidR="00D077EA" w:rsidRDefault="00000000">
            <w:r>
              <w:rPr>
                <w:rFonts w:ascii="標楷體" w:eastAsia="標楷體" w:hAnsi="標楷體"/>
                <w:spacing w:val="-20"/>
              </w:rPr>
              <w:t>(職等)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英語能力證書</w:t>
            </w:r>
          </w:p>
        </w:tc>
        <w:tc>
          <w:tcPr>
            <w:tcW w:w="7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000000">
            <w:pPr>
              <w:ind w:left="2160" w:hanging="2040"/>
              <w:jc w:val="both"/>
            </w:pPr>
            <w:r>
              <w:rPr>
                <w:rFonts w:ascii="標楷體" w:eastAsia="標楷體" w:hAnsi="標楷體"/>
              </w:rPr>
              <w:t>□無    □有（□初級英檢、□中級英檢、□高級以上英檢或□其他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其他檢定證書</w:t>
            </w:r>
          </w:p>
        </w:tc>
        <w:tc>
          <w:tcPr>
            <w:tcW w:w="7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000000">
            <w:pPr>
              <w:ind w:left="2160" w:hanging="20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證書種類：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  歷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名 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服務起迄日期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77EA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工作內容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D077E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日至</w:t>
            </w:r>
          </w:p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D077E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日至</w:t>
            </w:r>
          </w:p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D077E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日至</w:t>
            </w:r>
          </w:p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D077E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日至</w:t>
            </w:r>
          </w:p>
          <w:p w:rsidR="00D077EA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月  日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77EA" w:rsidRDefault="00D077EA">
            <w:pPr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000000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7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jc w:val="center"/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000000">
            <w:pPr>
              <w:spacing w:line="500" w:lineRule="atLeast"/>
              <w:jc w:val="center"/>
            </w:pPr>
            <w:r>
              <w:rPr>
                <w:rFonts w:ascii="標楷體" w:eastAsia="標楷體" w:hAnsi="標楷體"/>
              </w:rPr>
              <w:t>簡                 要                 自                 述</w:t>
            </w: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jc w:val="center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before="120" w:line="340" w:lineRule="atLeast"/>
            </w:pPr>
          </w:p>
        </w:tc>
        <w:tc>
          <w:tcPr>
            <w:tcW w:w="880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7EA" w:rsidRDefault="00000000">
            <w:pPr>
              <w:spacing w:before="120" w:line="340" w:lineRule="atLeast"/>
            </w:pPr>
            <w:r>
              <w:rPr>
                <w:rFonts w:ascii="標楷體" w:eastAsia="標楷體" w:hAnsi="標楷體"/>
              </w:rPr>
              <w:t>中        華         民        國         年            月             日</w:t>
            </w:r>
          </w:p>
        </w:tc>
        <w:tc>
          <w:tcPr>
            <w:tcW w:w="1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77EA" w:rsidRDefault="00D077EA">
            <w:pPr>
              <w:spacing w:before="120" w:line="340" w:lineRule="atLeast"/>
            </w:pPr>
          </w:p>
        </w:tc>
      </w:tr>
    </w:tbl>
    <w:p w:rsidR="00D077EA" w:rsidRDefault="00000000">
      <w:pPr>
        <w:spacing w:line="400" w:lineRule="exact"/>
        <w:rPr>
          <w:rFonts w:ascii="標楷體" w:eastAsia="標楷體" w:hAnsi="標楷體"/>
          <w:spacing w:val="-20"/>
          <w:sz w:val="36"/>
          <w:szCs w:val="36"/>
        </w:rPr>
      </w:pPr>
      <w:r>
        <w:rPr>
          <w:rFonts w:ascii="標楷體" w:eastAsia="標楷體" w:hAnsi="標楷體"/>
          <w:spacing w:val="-20"/>
          <w:sz w:val="36"/>
          <w:szCs w:val="36"/>
        </w:rPr>
        <w:t>本人簽名：</w:t>
      </w:r>
    </w:p>
    <w:p w:rsidR="00D077EA" w:rsidRDefault="00D077EA">
      <w:pPr>
        <w:pageBreakBefore/>
        <w:widowControl/>
      </w:pPr>
    </w:p>
    <w:p w:rsidR="00D077EA" w:rsidRDefault="00000000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切  結  書</w:t>
      </w:r>
    </w:p>
    <w:p w:rsidR="00D077EA" w:rsidRDefault="00000000">
      <w:pPr>
        <w:spacing w:line="48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本人           受聘(僱)為行政助理職務，願據實陳明，與機關長官並無配偶及三親等以內血親、姻親之親屬關係，如有虛偽欺矇情事，願接受法律處罰，所具切結屬實。</w:t>
      </w:r>
    </w:p>
    <w:p w:rsidR="00D077EA" w:rsidRDefault="00000000">
      <w:pPr>
        <w:spacing w:line="48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此致</w:t>
      </w:r>
    </w:p>
    <w:p w:rsidR="00D077EA" w:rsidRDefault="00000000">
      <w:pPr>
        <w:spacing w:line="48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臺中市南區區公所</w:t>
      </w:r>
    </w:p>
    <w:p w:rsidR="00D077EA" w:rsidRDefault="00D077EA">
      <w:pPr>
        <w:spacing w:line="480" w:lineRule="auto"/>
        <w:rPr>
          <w:rFonts w:ascii="標楷體" w:eastAsia="標楷體" w:hAnsi="標楷體"/>
          <w:sz w:val="36"/>
          <w:szCs w:val="36"/>
        </w:rPr>
      </w:pPr>
    </w:p>
    <w:p w:rsidR="00D077EA" w:rsidRDefault="00D077EA">
      <w:pPr>
        <w:spacing w:line="480" w:lineRule="auto"/>
        <w:rPr>
          <w:rFonts w:ascii="標楷體" w:eastAsia="標楷體" w:hAnsi="標楷體"/>
          <w:sz w:val="36"/>
          <w:szCs w:val="36"/>
        </w:rPr>
      </w:pPr>
    </w:p>
    <w:p w:rsidR="00D077EA" w:rsidRDefault="00000000">
      <w:pPr>
        <w:spacing w:line="480" w:lineRule="auto"/>
        <w:ind w:firstLine="2797"/>
      </w:pPr>
      <w:r>
        <w:rPr>
          <w:rFonts w:ascii="標楷體" w:eastAsia="標楷體" w:hAnsi="標楷體"/>
          <w:sz w:val="36"/>
          <w:szCs w:val="36"/>
        </w:rPr>
        <w:t>具  結  人：</w:t>
      </w:r>
      <w:r>
        <w:rPr>
          <w:rFonts w:ascii="標楷體" w:eastAsia="標楷體" w:hAnsi="標楷體"/>
        </w:rPr>
        <w:t>(簽名及蓋章)</w:t>
      </w:r>
    </w:p>
    <w:p w:rsidR="00D077EA" w:rsidRDefault="00000000">
      <w:pPr>
        <w:spacing w:line="480" w:lineRule="auto"/>
        <w:ind w:firstLine="279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身分證字號：</w:t>
      </w:r>
    </w:p>
    <w:p w:rsidR="00D077EA" w:rsidRDefault="00D077EA">
      <w:pPr>
        <w:spacing w:line="480" w:lineRule="auto"/>
        <w:rPr>
          <w:rFonts w:ascii="標楷體" w:eastAsia="標楷體" w:hAnsi="標楷體"/>
        </w:rPr>
      </w:pPr>
    </w:p>
    <w:p w:rsidR="00D077EA" w:rsidRDefault="00D077EA">
      <w:pPr>
        <w:spacing w:line="480" w:lineRule="auto"/>
        <w:rPr>
          <w:rFonts w:ascii="標楷體" w:eastAsia="標楷體" w:hAnsi="標楷體"/>
        </w:rPr>
      </w:pPr>
    </w:p>
    <w:p w:rsidR="00D077EA" w:rsidRDefault="00D077EA">
      <w:pPr>
        <w:spacing w:line="480" w:lineRule="auto"/>
        <w:rPr>
          <w:rFonts w:ascii="標楷體" w:eastAsia="標楷體" w:hAnsi="標楷體"/>
        </w:rPr>
      </w:pPr>
    </w:p>
    <w:p w:rsidR="00D077EA" w:rsidRDefault="00000000">
      <w:pPr>
        <w:spacing w:line="480" w:lineRule="auto"/>
      </w:pPr>
      <w:r>
        <w:rPr>
          <w:rFonts w:ascii="標楷體" w:eastAsia="標楷體" w:hAnsi="標楷體"/>
          <w:sz w:val="36"/>
          <w:szCs w:val="36"/>
        </w:rPr>
        <w:t>中華民國    年    月   日</w:t>
      </w:r>
    </w:p>
    <w:p w:rsidR="00D077EA" w:rsidRDefault="00D077EA">
      <w:pPr>
        <w:pageBreakBefore/>
        <w:widowControl/>
      </w:pPr>
    </w:p>
    <w:sectPr w:rsidR="00D077E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40C" w:rsidRDefault="002D440C">
      <w:r>
        <w:separator/>
      </w:r>
    </w:p>
  </w:endnote>
  <w:endnote w:type="continuationSeparator" w:id="0">
    <w:p w:rsidR="002D440C" w:rsidRDefault="002D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40C" w:rsidRDefault="002D440C">
      <w:r>
        <w:rPr>
          <w:color w:val="000000"/>
        </w:rPr>
        <w:separator/>
      </w:r>
    </w:p>
  </w:footnote>
  <w:footnote w:type="continuationSeparator" w:id="0">
    <w:p w:rsidR="002D440C" w:rsidRDefault="002D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77EA"/>
    <w:rsid w:val="00165DC4"/>
    <w:rsid w:val="002D440C"/>
    <w:rsid w:val="0085249F"/>
    <w:rsid w:val="00D0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08755-0994-4C20-AC2B-46FDA323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標楷體" w:eastAsia="標楷體" w:hAnsi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公所 南區</cp:lastModifiedBy>
  <cp:revision>2</cp:revision>
  <dcterms:created xsi:type="dcterms:W3CDTF">2025-06-13T07:45:00Z</dcterms:created>
  <dcterms:modified xsi:type="dcterms:W3CDTF">2025-06-13T07:45:00Z</dcterms:modified>
</cp:coreProperties>
</file>