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6F50" w:rsidRDefault="00000000">
      <w:pPr>
        <w:tabs>
          <w:tab w:val="left" w:pos="6521"/>
        </w:tabs>
        <w:spacing w:before="180" w:line="520" w:lineRule="exact"/>
        <w:jc w:val="center"/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5816598</wp:posOffset>
                </wp:positionH>
                <wp:positionV relativeFrom="paragraph">
                  <wp:posOffset>-20958</wp:posOffset>
                </wp:positionV>
                <wp:extent cx="701043" cy="335283"/>
                <wp:effectExtent l="0" t="0" r="3807" b="7617"/>
                <wp:wrapNone/>
                <wp:docPr id="117240396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3" cy="335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F6F50" w:rsidRDefault="000000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8pt;margin-top:-1.65pt;width:55.2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" stroked="f">
                <v:textbox>
                  <w:txbxContent>
                    <w:p w:rsidR="00EF6F50" w:rsidRDefault="0000000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中市南區區公所</w:t>
      </w:r>
    </w:p>
    <w:p w:rsidR="00EF6F50" w:rsidRDefault="00000000">
      <w:pPr>
        <w:spacing w:before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建置社區人才及表演團體名錄申請表</w:t>
      </w:r>
    </w:p>
    <w:p w:rsidR="00EF6F50" w:rsidRDefault="00000000">
      <w:pPr>
        <w:spacing w:line="520" w:lineRule="exact"/>
      </w:pPr>
      <w:r>
        <w:rPr>
          <w:rFonts w:ascii="標楷體" w:eastAsia="標楷體" w:hAnsi="標楷體"/>
          <w:b/>
          <w:sz w:val="36"/>
          <w:szCs w:val="36"/>
        </w:rPr>
        <w:t xml:space="preserve">         </w:t>
      </w:r>
      <w:r>
        <w:rPr>
          <w:rFonts w:ascii="標楷體" w:eastAsia="標楷體" w:hAnsi="標楷體"/>
          <w:sz w:val="36"/>
          <w:szCs w:val="36"/>
        </w:rPr>
        <w:t xml:space="preserve">                         </w:t>
      </w:r>
      <w:r>
        <w:rPr>
          <w:rFonts w:ascii="標楷體" w:eastAsia="標楷體" w:hAnsi="標楷體"/>
          <w:sz w:val="28"/>
          <w:szCs w:val="28"/>
        </w:rPr>
        <w:t>申請日期</w:t>
      </w:r>
      <w:r>
        <w:rPr>
          <w:rFonts w:ascii="新細明體" w:hAnsi="新細明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年   月   日</w:t>
      </w:r>
    </w:p>
    <w:tbl>
      <w:tblPr>
        <w:tblW w:w="100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2255"/>
        <w:gridCol w:w="4379"/>
      </w:tblGrid>
      <w:tr w:rsidR="00EF6F50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00000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00000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填寫資料</w:t>
            </w:r>
          </w:p>
        </w:tc>
      </w:tr>
      <w:tr w:rsidR="00EF6F50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000000">
            <w:pPr>
              <w:pStyle w:val="a7"/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申請人/團體名稱</w:t>
            </w:r>
          </w:p>
        </w:tc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EF6F5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F50">
        <w:tblPrEx>
          <w:tblCellMar>
            <w:top w:w="0" w:type="dxa"/>
            <w:bottom w:w="0" w:type="dxa"/>
          </w:tblCellMar>
        </w:tblPrEx>
        <w:trPr>
          <w:trHeight w:val="42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000000">
            <w:pPr>
              <w:pStyle w:val="a7"/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類型</w:t>
            </w:r>
          </w:p>
        </w:tc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□文化歷史解說</w:t>
            </w:r>
          </w:p>
          <w:p w:rsidR="00EF6F50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□在地踏查講師</w:t>
            </w:r>
          </w:p>
          <w:p w:rsidR="00EF6F50" w:rsidRDefault="00000000">
            <w:pPr>
              <w:pStyle w:val="a7"/>
              <w:numPr>
                <w:ilvl w:val="0"/>
                <w:numId w:val="2"/>
              </w:numPr>
              <w:spacing w:line="520" w:lineRule="exact"/>
              <w:ind w:left="318" w:hanging="3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特色技藝:</w:t>
            </w:r>
          </w:p>
          <w:p w:rsidR="00EF6F50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□拼布   □書法   □工藝   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籐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(竹)編手藝</w:t>
            </w:r>
          </w:p>
          <w:p w:rsidR="00EF6F50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□其他(請說明): ___________________________</w:t>
            </w:r>
          </w:p>
          <w:p w:rsidR="00EF6F50" w:rsidRDefault="00000000">
            <w:pPr>
              <w:pStyle w:val="a7"/>
              <w:numPr>
                <w:ilvl w:val="0"/>
                <w:numId w:val="2"/>
              </w:numPr>
              <w:spacing w:line="520" w:lineRule="exact"/>
              <w:ind w:left="318" w:hanging="3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藝文表演:</w:t>
            </w:r>
          </w:p>
          <w:p w:rsidR="00EF6F50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□舞蹈   □演唱   □戲劇   □魔術  □說故事</w:t>
            </w:r>
          </w:p>
          <w:p w:rsidR="00EF6F50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□樂器表演/教學: __________________________ </w:t>
            </w:r>
          </w:p>
          <w:p w:rsidR="00EF6F50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□其他(請說明): ___________________________</w:t>
            </w:r>
          </w:p>
          <w:p w:rsidR="00EF6F50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□其他專長:</w:t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  <w:t>____________________________</w:t>
            </w:r>
          </w:p>
        </w:tc>
      </w:tr>
      <w:tr w:rsidR="00EF6F50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000000">
            <w:pPr>
              <w:pStyle w:val="a7"/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立案或未立案</w:t>
            </w:r>
          </w:p>
        </w:tc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□立案   證號：  </w:t>
            </w:r>
          </w:p>
          <w:p w:rsidR="00EF6F50" w:rsidRDefault="00000000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□未立案</w:t>
            </w:r>
          </w:p>
        </w:tc>
      </w:tr>
      <w:tr w:rsidR="00EF6F50">
        <w:tblPrEx>
          <w:tblCellMar>
            <w:top w:w="0" w:type="dxa"/>
            <w:bottom w:w="0" w:type="dxa"/>
          </w:tblCellMar>
        </w:tblPrEx>
        <w:trPr>
          <w:trHeight w:val="224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000000">
            <w:pPr>
              <w:pStyle w:val="a7"/>
              <w:numPr>
                <w:ilvl w:val="0"/>
                <w:numId w:val="1"/>
              </w:num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演出(出席)費用</w:t>
            </w:r>
          </w:p>
        </w:tc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□有意願義務演出(出席) </w:t>
            </w:r>
          </w:p>
          <w:p w:rsidR="00EF6F50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□可配合區公所經費預算彈性調整</w:t>
            </w:r>
          </w:p>
          <w:p w:rsidR="00EF6F50" w:rsidRDefault="00000000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□費用新臺幣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元/____單位(ex:天、時、場)  </w:t>
            </w:r>
          </w:p>
          <w:p w:rsidR="00EF6F50" w:rsidRDefault="00000000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□其他       </w:t>
            </w:r>
          </w:p>
        </w:tc>
      </w:tr>
      <w:tr w:rsidR="00EF6F50">
        <w:tblPrEx>
          <w:tblCellMar>
            <w:top w:w="0" w:type="dxa"/>
            <w:bottom w:w="0" w:type="dxa"/>
          </w:tblCellMar>
        </w:tblPrEx>
        <w:trPr>
          <w:trHeight w:val="285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000000">
            <w:pPr>
              <w:pStyle w:val="a7"/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:rsidR="00EF6F50" w:rsidRDefault="00000000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市話：         </w:t>
            </w:r>
          </w:p>
          <w:p w:rsidR="00EF6F50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行動電話：             </w:t>
            </w:r>
          </w:p>
          <w:p w:rsidR="00EF6F50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傳真電話：</w:t>
            </w:r>
          </w:p>
          <w:p w:rsidR="00EF6F50" w:rsidRDefault="00000000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</w:tr>
      <w:tr w:rsidR="00EF6F50">
        <w:tblPrEx>
          <w:tblCellMar>
            <w:top w:w="0" w:type="dxa"/>
            <w:bottom w:w="0" w:type="dxa"/>
          </w:tblCellMar>
        </w:tblPrEx>
        <w:trPr>
          <w:trHeight w:val="3643"/>
        </w:trPr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000000">
            <w:pPr>
              <w:pStyle w:val="a7"/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簡介：</w:t>
            </w:r>
          </w:p>
          <w:p w:rsidR="00EF6F50" w:rsidRDefault="00EF6F5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6F50" w:rsidRDefault="00EF6F5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F50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000000">
            <w:pPr>
              <w:pStyle w:val="a7"/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列舉近2年重要經歷</w:t>
            </w:r>
          </w:p>
        </w:tc>
      </w:tr>
      <w:tr w:rsidR="00EF6F50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F50" w:rsidRDefault="0000000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活動名稱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F50" w:rsidRDefault="0000000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F50" w:rsidRDefault="0000000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</w:tr>
      <w:tr w:rsidR="00EF6F50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EF6F5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EF6F5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EF6F5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6F50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EF6F5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EF6F5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EF6F5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6F50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EF6F5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EF6F5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EF6F5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6F50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000000">
            <w:pPr>
              <w:pStyle w:val="a7"/>
              <w:numPr>
                <w:ilvl w:val="0"/>
                <w:numId w:val="1"/>
              </w:numPr>
              <w:spacing w:line="400" w:lineRule="exact"/>
              <w:ind w:left="357" w:hanging="357"/>
            </w:pPr>
            <w:r>
              <w:rPr>
                <w:rFonts w:ascii="標楷體" w:eastAsia="標楷體" w:hAnsi="標楷體"/>
                <w:sz w:val="28"/>
                <w:szCs w:val="28"/>
              </w:rPr>
              <w:t>是否願意於本所網站公開聯絡資訊。</w:t>
            </w:r>
          </w:p>
        </w:tc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50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□是，可公開資訊至本所網站。</w:t>
            </w:r>
          </w:p>
          <w:p w:rsidR="00EF6F50" w:rsidRDefault="00000000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□僅部分資訊公開(公開申請人/團體名稱及類型)。</w:t>
            </w:r>
          </w:p>
        </w:tc>
      </w:tr>
    </w:tbl>
    <w:p w:rsidR="00EF6F50" w:rsidRDefault="0000000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聯繫窗口：南區區公所人文課(04)2262-6105分機306或分機315 </w:t>
      </w:r>
    </w:p>
    <w:p w:rsidR="00EF6F50" w:rsidRDefault="0000000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傳真號碼：22632778</w:t>
      </w:r>
    </w:p>
    <w:p w:rsidR="00EF6F50" w:rsidRDefault="00EF6F50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sectPr w:rsidR="00EF6F50">
      <w:pgSz w:w="11906" w:h="16838"/>
      <w:pgMar w:top="737" w:right="907" w:bottom="737" w:left="90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1D9F" w:rsidRDefault="003F1D9F">
      <w:r>
        <w:separator/>
      </w:r>
    </w:p>
  </w:endnote>
  <w:endnote w:type="continuationSeparator" w:id="0">
    <w:p w:rsidR="003F1D9F" w:rsidRDefault="003F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1D9F" w:rsidRDefault="003F1D9F">
      <w:r>
        <w:rPr>
          <w:color w:val="000000"/>
        </w:rPr>
        <w:separator/>
      </w:r>
    </w:p>
  </w:footnote>
  <w:footnote w:type="continuationSeparator" w:id="0">
    <w:p w:rsidR="003F1D9F" w:rsidRDefault="003F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24ADC"/>
    <w:multiLevelType w:val="multilevel"/>
    <w:tmpl w:val="4BD20620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145BB5"/>
    <w:multiLevelType w:val="multilevel"/>
    <w:tmpl w:val="D26ABB7E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585114331">
    <w:abstractNumId w:val="0"/>
  </w:num>
  <w:num w:numId="2" w16cid:durableId="1078942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6F50"/>
    <w:rsid w:val="002E6C92"/>
    <w:rsid w:val="003F1D9F"/>
    <w:rsid w:val="00C56217"/>
    <w:rsid w:val="00E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A36418-8722-438D-8408-ADBFF9DF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徐子欣</dc:creator>
  <cp:lastModifiedBy>公所 南區</cp:lastModifiedBy>
  <cp:revision>2</cp:revision>
  <cp:lastPrinted>2020-06-04T06:16:00Z</cp:lastPrinted>
  <dcterms:created xsi:type="dcterms:W3CDTF">2024-07-26T05:42:00Z</dcterms:created>
  <dcterms:modified xsi:type="dcterms:W3CDTF">2024-07-26T05:42:00Z</dcterms:modified>
</cp:coreProperties>
</file>